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pPr w:leftFromText="141" w:rightFromText="141" w:vertAnchor="text" w:tblpY="1"/>
        <w:tblOverlap w:val="never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AC5BC6" w:rsidTr="00F24418">
        <w:trPr>
          <w:trHeight w:val="1421"/>
        </w:trPr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</w:tcPr>
          <w:p w:rsidR="003B4990" w:rsidRPr="00C04B6D" w:rsidRDefault="00B33A09" w:rsidP="00F24418">
            <w:r>
              <w:t>Samtliga jakthundklubbar</w:t>
            </w:r>
          </w:p>
        </w:tc>
      </w:tr>
    </w:tbl>
    <w:p w:rsidR="00AC5BC6" w:rsidRDefault="00F24418" w:rsidP="00AC5BC6">
      <w:r>
        <w:br w:type="textWrapping" w:clear="all"/>
      </w:r>
    </w:p>
    <w:p w:rsidR="00AC5BC6" w:rsidRDefault="00AC5BC6" w:rsidP="00AC5BC6"/>
    <w:p w:rsidR="00AC5BC6" w:rsidRDefault="00AC5BC6" w:rsidP="00AC5BC6"/>
    <w:p w:rsidR="004C20EF" w:rsidRDefault="00F16D43" w:rsidP="004C20EF">
      <w:r>
        <w:t xml:space="preserve">Härmed </w:t>
      </w:r>
      <w:proofErr w:type="gramStart"/>
      <w:r>
        <w:t>översändes</w:t>
      </w:r>
      <w:proofErr w:type="gramEnd"/>
      <w:r>
        <w:t xml:space="preserve"> p</w:t>
      </w:r>
      <w:r w:rsidR="004C20EF" w:rsidRPr="00B93B05">
        <w:t xml:space="preserve">rotokollsutdrag ur vederbörligen justerat protokoll fört vid sammanträde med </w:t>
      </w:r>
      <w:r w:rsidR="00DB0BB2">
        <w:t xml:space="preserve">SKKs </w:t>
      </w:r>
      <w:proofErr w:type="spellStart"/>
      <w:r w:rsidR="00DB0BB2">
        <w:t>Jakthundskommitté</w:t>
      </w:r>
      <w:proofErr w:type="spellEnd"/>
    </w:p>
    <w:p w:rsidR="009649CE" w:rsidRPr="00B93B05" w:rsidRDefault="009649CE" w:rsidP="004C20EF"/>
    <w:p w:rsidR="004C20EF" w:rsidRDefault="00DA1769" w:rsidP="004C20E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116205</wp:posOffset>
                </wp:positionV>
                <wp:extent cx="5358130" cy="635"/>
                <wp:effectExtent l="9525" t="9525" r="13970" b="889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5C0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5pt;margin-top:9.15pt;width:421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" strokecolor="#24b258 [3215]">
                <v:shadow color="#12582b [1604]" opacity=".5" offset="1pt"/>
              </v:shape>
            </w:pict>
          </mc:Fallback>
        </mc:AlternateContent>
      </w:r>
    </w:p>
    <w:p w:rsidR="009649CE" w:rsidRDefault="00DB0BB2" w:rsidP="009649CE">
      <w:pPr>
        <w:pStyle w:val="Rubrik1"/>
      </w:pPr>
      <w:r>
        <w:t>SKK/</w:t>
      </w:r>
      <w:proofErr w:type="gramStart"/>
      <w:r>
        <w:t>JhK</w:t>
      </w:r>
      <w:r w:rsidR="009649CE">
        <w:t xml:space="preserve">  nr</w:t>
      </w:r>
      <w:proofErr w:type="gramEnd"/>
      <w:r w:rsidR="009649CE">
        <w:t xml:space="preserve"> </w:t>
      </w:r>
      <w:r>
        <w:t>3</w:t>
      </w:r>
      <w:r w:rsidR="009649CE">
        <w:t>/</w:t>
      </w:r>
      <w:r>
        <w:t>2018</w:t>
      </w:r>
    </w:p>
    <w:p w:rsidR="00D97038" w:rsidRPr="00D97038" w:rsidRDefault="00D97038" w:rsidP="00D97038">
      <w:pPr>
        <w:tabs>
          <w:tab w:val="left" w:pos="709"/>
        </w:tabs>
        <w:rPr>
          <w:b/>
        </w:rPr>
      </w:pPr>
      <w:r w:rsidRPr="00D97038">
        <w:rPr>
          <w:b/>
        </w:rPr>
        <w:t>§ 41</w:t>
      </w:r>
      <w:r w:rsidRPr="00D97038">
        <w:rPr>
          <w:b/>
        </w:rPr>
        <w:tab/>
        <w:t>Inkomna skrivelser/Ärenden</w:t>
      </w:r>
    </w:p>
    <w:p w:rsidR="00B33A09" w:rsidRPr="00B33A09" w:rsidRDefault="00B33A09" w:rsidP="00B33A09">
      <w:pPr>
        <w:numPr>
          <w:ilvl w:val="0"/>
          <w:numId w:val="10"/>
        </w:numPr>
        <w:tabs>
          <w:tab w:val="left" w:pos="709"/>
        </w:tabs>
        <w:contextualSpacing/>
        <w:rPr>
          <w:color w:val="auto"/>
        </w:rPr>
      </w:pPr>
      <w:bookmarkStart w:id="0" w:name="_GoBack"/>
      <w:bookmarkEnd w:id="0"/>
      <w:r w:rsidRPr="00B33A09">
        <w:rPr>
          <w:color w:val="auto"/>
        </w:rPr>
        <w:t>Mötet beslutade att göra följande uttalande, med anledning av den stundande säsongen för jakt med hund:</w:t>
      </w:r>
    </w:p>
    <w:p w:rsidR="00B33A09" w:rsidRPr="00B33A09" w:rsidRDefault="00B33A09" w:rsidP="00B33A09">
      <w:pPr>
        <w:tabs>
          <w:tab w:val="left" w:pos="709"/>
        </w:tabs>
        <w:ind w:left="720"/>
        <w:contextualSpacing/>
        <w:rPr>
          <w:color w:val="auto"/>
        </w:rPr>
      </w:pPr>
    </w:p>
    <w:p w:rsidR="00B33A09" w:rsidRPr="00B33A09" w:rsidRDefault="00B33A09" w:rsidP="00B33A09">
      <w:r w:rsidRPr="00B33A09">
        <w:t xml:space="preserve">Den gångna sommarens extrema temperaturer på många håll kan ha fått viltet att vara i sämre kondition än vanligt. Samtidigt inleds nu jaktsäsongen med hund. I vissa län kan situationen vara helt annorlunda än i det län där man vanligtvis jagar. Svenska Kennelklubben uppmanar därför jägare att uppdatera sig angående respektive Länsstyrelses eventuella beslut om inskränkningar i jakt med hund. Jaktförordningen § 18 säger att </w:t>
      </w:r>
      <w:r w:rsidRPr="00B33A09">
        <w:rPr>
          <w:i/>
        </w:rPr>
        <w:t>”Jakt eller jaktträning med hund ska bedrivas på ett sådant sätt att viltet med hänsyn till hundens egenskaper eller snö-, is- och temperaturförhållandena inte utsätts för onödiga påfrestningar”</w:t>
      </w:r>
      <w:r w:rsidRPr="00B33A09">
        <w:t xml:space="preserve">. Det medför ett stort eget ansvar för jägaren/hundägaren att förhålla sig till detta, och i de fall Länsstyrelsen inte tagit något beslut om begränsningar blir det en bedömning av den enskilde jägaren/hundägaren från fall till fall. </w:t>
      </w:r>
    </w:p>
    <w:p w:rsidR="004C20EF" w:rsidRDefault="004C20EF" w:rsidP="004C20EF">
      <w:pPr>
        <w:pStyle w:val="Protollutdrag"/>
      </w:pPr>
    </w:p>
    <w:p w:rsidR="004C20EF" w:rsidRDefault="00DA1769" w:rsidP="004C20E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116205</wp:posOffset>
                </wp:positionV>
                <wp:extent cx="5358130" cy="635"/>
                <wp:effectExtent l="9525" t="13335" r="13970" b="508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F5CC3" id="AutoShape 3" o:spid="_x0000_s1026" type="#_x0000_t32" style="position:absolute;margin-left:.45pt;margin-top:9.15pt;width:421.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" strokecolor="#24b258 [3215]">
                <v:shadow color="#12582b [1604]" opacity=".5" offset="1pt"/>
              </v:shape>
            </w:pict>
          </mc:Fallback>
        </mc:AlternateContent>
      </w:r>
    </w:p>
    <w:p w:rsidR="004C20EF" w:rsidRPr="00FA204A" w:rsidRDefault="004C20EF" w:rsidP="004C20EF"/>
    <w:p w:rsidR="004C20EF" w:rsidRDefault="004C20EF" w:rsidP="004C20EF"/>
    <w:p w:rsidR="004C20EF" w:rsidRDefault="004C20EF" w:rsidP="00AC5BC6"/>
    <w:p w:rsidR="00AC5BC6" w:rsidRPr="00F9160E" w:rsidRDefault="00AC5BC6" w:rsidP="00AC5BC6"/>
    <w:p w:rsidR="00AC5BC6" w:rsidRDefault="00AC5BC6" w:rsidP="00AC5BC6">
      <w:r>
        <w:t>Med vänlig hälsning</w:t>
      </w:r>
    </w:p>
    <w:p w:rsidR="00AC5BC6" w:rsidRDefault="00AC5BC6" w:rsidP="00AC5BC6">
      <w:r>
        <w:t>Svenska Kennelklubben</w:t>
      </w:r>
    </w:p>
    <w:p w:rsidR="00AC5BC6" w:rsidRDefault="00AC5BC6" w:rsidP="00AC5BC6"/>
    <w:p w:rsidR="00AC5BC6" w:rsidRPr="00A12D69" w:rsidRDefault="00AC5BC6" w:rsidP="00AC5BC6"/>
    <w:sdt>
      <w:sdtPr>
        <w:alias w:val="Författare"/>
        <w:id w:val="4589838"/>
        <w:placeholder>
          <w:docPart w:val="60728BF12C014321982F9337A36E2A9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04B6D" w:rsidRPr="00F331B5" w:rsidRDefault="00DB0BB2" w:rsidP="00F331B5">
          <w:r>
            <w:t>Björn Eek</w:t>
          </w:r>
        </w:p>
      </w:sdtContent>
    </w:sdt>
    <w:sectPr w:rsidR="00C04B6D" w:rsidRPr="00F331B5" w:rsidSect="00552391">
      <w:headerReference w:type="default" r:id="rId8"/>
      <w:headerReference w:type="first" r:id="rId9"/>
      <w:footerReference w:type="first" r:id="rId10"/>
      <w:pgSz w:w="11906" w:h="16838" w:code="9"/>
      <w:pgMar w:top="2098" w:right="1701" w:bottom="1701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2B" w:rsidRDefault="00F26D2B" w:rsidP="00F9160E">
      <w:r>
        <w:separator/>
      </w:r>
    </w:p>
  </w:endnote>
  <w:endnote w:type="continuationSeparator" w:id="0">
    <w:p w:rsidR="00F26D2B" w:rsidRDefault="00F26D2B" w:rsidP="00F9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92E" w:rsidRDefault="00DA1769" w:rsidP="00F9160E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-1066430</wp:posOffset>
          </wp:positionH>
          <wp:positionV relativeFrom="paragraph">
            <wp:posOffset>-195182</wp:posOffset>
          </wp:positionV>
          <wp:extent cx="6980400" cy="6048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400" cy="6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2B" w:rsidRDefault="00F26D2B" w:rsidP="00F9160E">
      <w:r>
        <w:separator/>
      </w:r>
    </w:p>
  </w:footnote>
  <w:footnote w:type="continuationSeparator" w:id="0">
    <w:p w:rsidR="00F26D2B" w:rsidRDefault="00F26D2B" w:rsidP="00F9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582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418"/>
      <w:gridCol w:w="1084"/>
    </w:tblGrid>
    <w:tr w:rsidR="00C04B6D" w:rsidTr="00C04B6D">
      <w:trPr>
        <w:trHeight w:val="1129"/>
      </w:trPr>
      <w:tc>
        <w:tcPr>
          <w:tcW w:w="8080" w:type="dxa"/>
        </w:tcPr>
        <w:p w:rsidR="00C04B6D" w:rsidRDefault="00C04B6D" w:rsidP="007D392E">
          <w:pPr>
            <w:pStyle w:val="Sidhuvud"/>
          </w:pPr>
          <w:r w:rsidRPr="00592117">
            <w:rPr>
              <w:noProof/>
              <w:lang w:eastAsia="sv-SE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47626</wp:posOffset>
                </wp:positionV>
                <wp:extent cx="3300413" cy="585787"/>
                <wp:effectExtent l="19050" t="0" r="0" b="0"/>
                <wp:wrapNone/>
                <wp:docPr id="1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0413" cy="5857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</w:tcPr>
        <w:p w:rsidR="00C04B6D" w:rsidRDefault="00C04B6D" w:rsidP="007D392E">
          <w:pPr>
            <w:rPr>
              <w:color w:val="7F7F7F" w:themeColor="text1" w:themeTint="80"/>
              <w:sz w:val="18"/>
              <w:szCs w:val="18"/>
            </w:rPr>
          </w:pPr>
        </w:p>
        <w:p w:rsidR="00C04B6D" w:rsidRDefault="00C04B6D" w:rsidP="00C04B6D">
          <w:pPr>
            <w:rPr>
              <w:color w:val="7F7F7F" w:themeColor="text1" w:themeTint="80"/>
              <w:sz w:val="18"/>
              <w:szCs w:val="18"/>
            </w:rPr>
          </w:pPr>
          <w:r w:rsidRPr="00FF1247">
            <w:rPr>
              <w:color w:val="7F7F7F" w:themeColor="text1" w:themeTint="80"/>
              <w:sz w:val="18"/>
              <w:szCs w:val="18"/>
            </w:rPr>
            <w:t>Datum</w:t>
          </w:r>
          <w:r>
            <w:rPr>
              <w:color w:val="7F7F7F" w:themeColor="text1" w:themeTint="80"/>
              <w:sz w:val="18"/>
              <w:szCs w:val="18"/>
            </w:rPr>
            <w:t>/</w:t>
          </w:r>
          <w:r w:rsidRPr="00C04B6D">
            <w:rPr>
              <w:i/>
              <w:color w:val="7F7F7F" w:themeColor="text1" w:themeTint="80"/>
              <w:sz w:val="18"/>
              <w:szCs w:val="18"/>
            </w:rPr>
            <w:t>Date</w:t>
          </w:r>
        </w:p>
        <w:p w:rsidR="00C04B6D" w:rsidRPr="005266AC" w:rsidRDefault="00DF00BC" w:rsidP="00C04B6D">
          <w:pPr>
            <w:rPr>
              <w:color w:val="7F7F7F" w:themeColor="text1" w:themeTint="80"/>
              <w:sz w:val="18"/>
              <w:szCs w:val="18"/>
            </w:rPr>
          </w:pPr>
          <w:r>
            <w:rPr>
              <w:color w:val="7F7F7F" w:themeColor="text1" w:themeTint="80"/>
              <w:sz w:val="18"/>
              <w:szCs w:val="18"/>
            </w:rPr>
            <w:fldChar w:fldCharType="begin"/>
          </w:r>
          <w:r w:rsidR="00C04B6D">
            <w:rPr>
              <w:color w:val="7F7F7F" w:themeColor="text1" w:themeTint="80"/>
              <w:sz w:val="18"/>
              <w:szCs w:val="18"/>
            </w:rPr>
            <w:instrText xml:space="preserve"> CREATEDATE  \@ "yyyy-MM-dd"  \* MERGEFORMAT </w:instrText>
          </w:r>
          <w:r>
            <w:rPr>
              <w:color w:val="7F7F7F" w:themeColor="text1" w:themeTint="80"/>
              <w:sz w:val="18"/>
              <w:szCs w:val="18"/>
            </w:rPr>
            <w:fldChar w:fldCharType="separate"/>
          </w:r>
          <w:r w:rsidR="00B3489D">
            <w:rPr>
              <w:noProof/>
              <w:color w:val="7F7F7F" w:themeColor="text1" w:themeTint="80"/>
              <w:sz w:val="18"/>
              <w:szCs w:val="18"/>
            </w:rPr>
            <w:t>2018-09-06</w:t>
          </w:r>
          <w:r>
            <w:rPr>
              <w:color w:val="7F7F7F" w:themeColor="text1" w:themeTint="80"/>
              <w:sz w:val="18"/>
              <w:szCs w:val="18"/>
            </w:rPr>
            <w:fldChar w:fldCharType="end"/>
          </w:r>
        </w:p>
        <w:p w:rsidR="00C04B6D" w:rsidRDefault="00C04B6D" w:rsidP="00C04B6D">
          <w:pPr>
            <w:rPr>
              <w:i/>
              <w:color w:val="7F7F7F" w:themeColor="text1" w:themeTint="80"/>
              <w:sz w:val="18"/>
              <w:szCs w:val="18"/>
            </w:rPr>
          </w:pPr>
        </w:p>
        <w:p w:rsidR="00C04B6D" w:rsidRPr="00B961EA" w:rsidRDefault="00C04B6D" w:rsidP="00C04B6D"/>
      </w:tc>
      <w:tc>
        <w:tcPr>
          <w:tcW w:w="1084" w:type="dxa"/>
        </w:tcPr>
        <w:p w:rsidR="00C04B6D" w:rsidRDefault="00C04B6D" w:rsidP="007D392E">
          <w:pPr>
            <w:jc w:val="right"/>
            <w:rPr>
              <w:color w:val="7F7F7F" w:themeColor="text1" w:themeTint="80"/>
              <w:sz w:val="18"/>
              <w:szCs w:val="18"/>
            </w:rPr>
          </w:pPr>
        </w:p>
        <w:p w:rsidR="00C04B6D" w:rsidRDefault="00C04B6D" w:rsidP="007D392E">
          <w:pPr>
            <w:jc w:val="right"/>
            <w:rPr>
              <w:color w:val="7F7F7F" w:themeColor="text1" w:themeTint="80"/>
              <w:sz w:val="18"/>
              <w:szCs w:val="18"/>
            </w:rPr>
          </w:pPr>
          <w:r>
            <w:rPr>
              <w:color w:val="7F7F7F" w:themeColor="text1" w:themeTint="80"/>
              <w:sz w:val="18"/>
              <w:szCs w:val="18"/>
            </w:rPr>
            <w:t>Sida/</w:t>
          </w:r>
          <w:r w:rsidRPr="00C04B6D">
            <w:rPr>
              <w:i/>
              <w:color w:val="7F7F7F" w:themeColor="text1" w:themeTint="80"/>
              <w:sz w:val="18"/>
              <w:szCs w:val="18"/>
            </w:rPr>
            <w:t>Page</w:t>
          </w:r>
        </w:p>
        <w:p w:rsidR="00C04B6D" w:rsidRPr="005266AC" w:rsidRDefault="00DF00BC" w:rsidP="007D392E">
          <w:pPr>
            <w:jc w:val="right"/>
            <w:rPr>
              <w:color w:val="7F7F7F" w:themeColor="text1" w:themeTint="80"/>
              <w:sz w:val="18"/>
              <w:szCs w:val="18"/>
            </w:rPr>
          </w:pPr>
          <w:r w:rsidRPr="00FF1247">
            <w:rPr>
              <w:color w:val="7F7F7F" w:themeColor="text1" w:themeTint="80"/>
              <w:sz w:val="18"/>
              <w:szCs w:val="18"/>
            </w:rPr>
            <w:fldChar w:fldCharType="begin"/>
          </w:r>
          <w:r w:rsidR="00C04B6D" w:rsidRPr="00FF1247">
            <w:rPr>
              <w:color w:val="7F7F7F" w:themeColor="text1" w:themeTint="80"/>
              <w:sz w:val="18"/>
              <w:szCs w:val="18"/>
            </w:rPr>
            <w:instrText xml:space="preserve"> PAGE  \* Arabic  \* MERGEFORMAT </w:instrText>
          </w:r>
          <w:r w:rsidRPr="00FF1247">
            <w:rPr>
              <w:color w:val="7F7F7F" w:themeColor="text1" w:themeTint="80"/>
              <w:sz w:val="18"/>
              <w:szCs w:val="18"/>
            </w:rPr>
            <w:fldChar w:fldCharType="separate"/>
          </w:r>
          <w:r w:rsidR="00F331B5">
            <w:rPr>
              <w:noProof/>
              <w:color w:val="7F7F7F" w:themeColor="text1" w:themeTint="80"/>
              <w:sz w:val="18"/>
              <w:szCs w:val="18"/>
            </w:rPr>
            <w:t>2</w:t>
          </w:r>
          <w:r w:rsidRPr="00FF1247">
            <w:rPr>
              <w:color w:val="7F7F7F" w:themeColor="text1" w:themeTint="80"/>
              <w:sz w:val="18"/>
              <w:szCs w:val="18"/>
            </w:rPr>
            <w:fldChar w:fldCharType="end"/>
          </w:r>
          <w:r w:rsidR="00C04B6D" w:rsidRPr="00FF1247">
            <w:rPr>
              <w:color w:val="7F7F7F" w:themeColor="text1" w:themeTint="80"/>
              <w:sz w:val="18"/>
              <w:szCs w:val="18"/>
            </w:rPr>
            <w:t>/</w:t>
          </w:r>
          <w:r w:rsidR="00F24418">
            <w:rPr>
              <w:noProof/>
              <w:color w:val="7F7F7F" w:themeColor="text1" w:themeTint="80"/>
              <w:sz w:val="18"/>
              <w:szCs w:val="18"/>
            </w:rPr>
            <w:fldChar w:fldCharType="begin"/>
          </w:r>
          <w:r w:rsidR="00F24418">
            <w:rPr>
              <w:noProof/>
              <w:color w:val="7F7F7F" w:themeColor="text1" w:themeTint="80"/>
              <w:sz w:val="18"/>
              <w:szCs w:val="18"/>
            </w:rPr>
            <w:instrText xml:space="preserve"> NUMPAGES  \* Arabic  \* MERGEFORMAT </w:instrText>
          </w:r>
          <w:r w:rsidR="00F24418">
            <w:rPr>
              <w:noProof/>
              <w:color w:val="7F7F7F" w:themeColor="text1" w:themeTint="80"/>
              <w:sz w:val="18"/>
              <w:szCs w:val="18"/>
            </w:rPr>
            <w:fldChar w:fldCharType="separate"/>
          </w:r>
          <w:r w:rsidR="00B3489D">
            <w:rPr>
              <w:noProof/>
              <w:color w:val="7F7F7F" w:themeColor="text1" w:themeTint="80"/>
              <w:sz w:val="18"/>
              <w:szCs w:val="18"/>
            </w:rPr>
            <w:t>1</w:t>
          </w:r>
          <w:r w:rsidR="00F24418">
            <w:rPr>
              <w:noProof/>
              <w:color w:val="7F7F7F" w:themeColor="text1" w:themeTint="80"/>
              <w:sz w:val="18"/>
              <w:szCs w:val="18"/>
            </w:rPr>
            <w:fldChar w:fldCharType="end"/>
          </w:r>
        </w:p>
      </w:tc>
    </w:tr>
  </w:tbl>
  <w:p w:rsidR="007D392E" w:rsidRDefault="007D392E" w:rsidP="00F9160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582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418"/>
      <w:gridCol w:w="1084"/>
    </w:tblGrid>
    <w:tr w:rsidR="00C04B6D" w:rsidTr="00F17E34">
      <w:trPr>
        <w:trHeight w:val="1129"/>
      </w:trPr>
      <w:tc>
        <w:tcPr>
          <w:tcW w:w="8080" w:type="dxa"/>
        </w:tcPr>
        <w:p w:rsidR="00C04B6D" w:rsidRDefault="00C04B6D" w:rsidP="00F17E34">
          <w:pPr>
            <w:pStyle w:val="Sidhuvud"/>
          </w:pPr>
          <w:r w:rsidRPr="00592117">
            <w:rPr>
              <w:noProof/>
              <w:lang w:eastAsia="sv-SE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47626</wp:posOffset>
                </wp:positionV>
                <wp:extent cx="3300413" cy="585787"/>
                <wp:effectExtent l="19050" t="0" r="0" b="0"/>
                <wp:wrapNone/>
                <wp:docPr id="3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0413" cy="5857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</w:tcPr>
        <w:p w:rsidR="00C04B6D" w:rsidRDefault="00C04B6D" w:rsidP="00F17E34">
          <w:pPr>
            <w:rPr>
              <w:color w:val="7F7F7F" w:themeColor="text1" w:themeTint="80"/>
              <w:sz w:val="18"/>
              <w:szCs w:val="18"/>
            </w:rPr>
          </w:pPr>
        </w:p>
        <w:p w:rsidR="00C04B6D" w:rsidRPr="00CA2A2B" w:rsidRDefault="00C04B6D" w:rsidP="00F17E34">
          <w:pPr>
            <w:rPr>
              <w:sz w:val="18"/>
              <w:szCs w:val="18"/>
            </w:rPr>
          </w:pPr>
          <w:r w:rsidRPr="00CA2A2B">
            <w:rPr>
              <w:sz w:val="18"/>
              <w:szCs w:val="18"/>
            </w:rPr>
            <w:t>Datum/</w:t>
          </w:r>
          <w:r w:rsidRPr="00CA2A2B">
            <w:rPr>
              <w:i/>
              <w:sz w:val="18"/>
              <w:szCs w:val="18"/>
            </w:rPr>
            <w:t>Date</w:t>
          </w:r>
        </w:p>
        <w:p w:rsidR="00C04B6D" w:rsidRPr="00CA2A2B" w:rsidRDefault="00DF00BC" w:rsidP="00F17E34">
          <w:pPr>
            <w:rPr>
              <w:sz w:val="18"/>
              <w:szCs w:val="18"/>
            </w:rPr>
          </w:pPr>
          <w:r w:rsidRPr="00CA2A2B">
            <w:rPr>
              <w:sz w:val="18"/>
              <w:szCs w:val="18"/>
            </w:rPr>
            <w:fldChar w:fldCharType="begin"/>
          </w:r>
          <w:r w:rsidR="00C04B6D" w:rsidRPr="00CA2A2B">
            <w:rPr>
              <w:sz w:val="18"/>
              <w:szCs w:val="18"/>
            </w:rPr>
            <w:instrText xml:space="preserve"> CREATEDATE  \@ "yyyy-MM-dd"  \* MERGEFORMAT </w:instrText>
          </w:r>
          <w:r w:rsidRPr="00CA2A2B">
            <w:rPr>
              <w:sz w:val="18"/>
              <w:szCs w:val="18"/>
            </w:rPr>
            <w:fldChar w:fldCharType="separate"/>
          </w:r>
          <w:r w:rsidR="00B3489D">
            <w:rPr>
              <w:noProof/>
              <w:sz w:val="18"/>
              <w:szCs w:val="18"/>
            </w:rPr>
            <w:t>2018-09-06</w:t>
          </w:r>
          <w:r w:rsidRPr="00CA2A2B">
            <w:rPr>
              <w:sz w:val="18"/>
              <w:szCs w:val="18"/>
            </w:rPr>
            <w:fldChar w:fldCharType="end"/>
          </w:r>
        </w:p>
        <w:p w:rsidR="00C04B6D" w:rsidRDefault="00C04B6D" w:rsidP="00F17E34">
          <w:pPr>
            <w:rPr>
              <w:i/>
              <w:color w:val="7F7F7F" w:themeColor="text1" w:themeTint="80"/>
              <w:sz w:val="18"/>
              <w:szCs w:val="18"/>
            </w:rPr>
          </w:pPr>
        </w:p>
        <w:p w:rsidR="00C04B6D" w:rsidRPr="00B961EA" w:rsidRDefault="00C04B6D" w:rsidP="00F17E34"/>
      </w:tc>
      <w:tc>
        <w:tcPr>
          <w:tcW w:w="1084" w:type="dxa"/>
        </w:tcPr>
        <w:p w:rsidR="00C04B6D" w:rsidRDefault="00C04B6D" w:rsidP="00F17E34">
          <w:pPr>
            <w:jc w:val="right"/>
            <w:rPr>
              <w:color w:val="7F7F7F" w:themeColor="text1" w:themeTint="80"/>
              <w:sz w:val="18"/>
              <w:szCs w:val="18"/>
            </w:rPr>
          </w:pPr>
        </w:p>
        <w:p w:rsidR="00C04B6D" w:rsidRPr="005266AC" w:rsidRDefault="00C04B6D" w:rsidP="00F17E34">
          <w:pPr>
            <w:jc w:val="right"/>
            <w:rPr>
              <w:color w:val="7F7F7F" w:themeColor="text1" w:themeTint="80"/>
              <w:sz w:val="18"/>
              <w:szCs w:val="18"/>
            </w:rPr>
          </w:pPr>
        </w:p>
      </w:tc>
    </w:tr>
  </w:tbl>
  <w:p w:rsidR="007D392E" w:rsidRPr="00592117" w:rsidRDefault="007D392E" w:rsidP="00F9160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003"/>
    <w:multiLevelType w:val="hybridMultilevel"/>
    <w:tmpl w:val="3C84F22E"/>
    <w:lvl w:ilvl="0" w:tplc="DC6464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D1196"/>
    <w:multiLevelType w:val="multilevel"/>
    <w:tmpl w:val="F98C0C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164290B"/>
    <w:multiLevelType w:val="hybridMultilevel"/>
    <w:tmpl w:val="D2ACA214"/>
    <w:lvl w:ilvl="0" w:tplc="BE8226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7ECB8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A2378"/>
    <w:multiLevelType w:val="hybridMultilevel"/>
    <w:tmpl w:val="F390796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B2"/>
    <w:rsid w:val="000009C2"/>
    <w:rsid w:val="00002640"/>
    <w:rsid w:val="000746EF"/>
    <w:rsid w:val="00080E7D"/>
    <w:rsid w:val="000B11EB"/>
    <w:rsid w:val="001C0561"/>
    <w:rsid w:val="00240228"/>
    <w:rsid w:val="00342473"/>
    <w:rsid w:val="003563C4"/>
    <w:rsid w:val="003B4990"/>
    <w:rsid w:val="003E243D"/>
    <w:rsid w:val="0042518C"/>
    <w:rsid w:val="00453E5F"/>
    <w:rsid w:val="00466016"/>
    <w:rsid w:val="0046677D"/>
    <w:rsid w:val="00483E98"/>
    <w:rsid w:val="00486FCB"/>
    <w:rsid w:val="004C20EF"/>
    <w:rsid w:val="0050235F"/>
    <w:rsid w:val="005139F9"/>
    <w:rsid w:val="005266AC"/>
    <w:rsid w:val="00552391"/>
    <w:rsid w:val="00563261"/>
    <w:rsid w:val="00592117"/>
    <w:rsid w:val="005D7C26"/>
    <w:rsid w:val="00615040"/>
    <w:rsid w:val="006A7342"/>
    <w:rsid w:val="006D092C"/>
    <w:rsid w:val="00704671"/>
    <w:rsid w:val="0074611D"/>
    <w:rsid w:val="007C709B"/>
    <w:rsid w:val="007D392E"/>
    <w:rsid w:val="008849D1"/>
    <w:rsid w:val="008B0E0B"/>
    <w:rsid w:val="009621C7"/>
    <w:rsid w:val="00964407"/>
    <w:rsid w:val="009649CE"/>
    <w:rsid w:val="00A209F2"/>
    <w:rsid w:val="00A32E6F"/>
    <w:rsid w:val="00AC5BC6"/>
    <w:rsid w:val="00B33A09"/>
    <w:rsid w:val="00B3489D"/>
    <w:rsid w:val="00B370C6"/>
    <w:rsid w:val="00B47877"/>
    <w:rsid w:val="00B73914"/>
    <w:rsid w:val="00B961EA"/>
    <w:rsid w:val="00C0470A"/>
    <w:rsid w:val="00C04B6D"/>
    <w:rsid w:val="00C42C9A"/>
    <w:rsid w:val="00C60747"/>
    <w:rsid w:val="00C837F5"/>
    <w:rsid w:val="00CA2A2B"/>
    <w:rsid w:val="00CF640D"/>
    <w:rsid w:val="00D70D91"/>
    <w:rsid w:val="00D97038"/>
    <w:rsid w:val="00DA1769"/>
    <w:rsid w:val="00DB0BB2"/>
    <w:rsid w:val="00DC75D7"/>
    <w:rsid w:val="00DE3F1A"/>
    <w:rsid w:val="00DF00BC"/>
    <w:rsid w:val="00E738AF"/>
    <w:rsid w:val="00E83638"/>
    <w:rsid w:val="00ED4E6E"/>
    <w:rsid w:val="00EE745E"/>
    <w:rsid w:val="00F16D43"/>
    <w:rsid w:val="00F24418"/>
    <w:rsid w:val="00F26D2B"/>
    <w:rsid w:val="00F331B5"/>
    <w:rsid w:val="00F9160E"/>
    <w:rsid w:val="00FA648E"/>
    <w:rsid w:val="00FD4649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B27F0D-6D6E-4FDF-87AB-47730B03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1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EF"/>
    <w:pPr>
      <w:autoSpaceDE w:val="0"/>
      <w:autoSpaceDN w:val="0"/>
      <w:adjustRightInd w:val="0"/>
      <w:spacing w:after="0" w:line="240" w:lineRule="auto"/>
      <w:textAlignment w:val="center"/>
    </w:pPr>
    <w:rPr>
      <w:rFonts w:asciiTheme="majorHAnsi" w:hAnsiTheme="majorHAnsi" w:cstheme="majorHAnsi"/>
      <w:color w:val="000000" w:themeColor="text1"/>
      <w:sz w:val="24"/>
      <w:szCs w:val="24"/>
    </w:rPr>
  </w:style>
  <w:style w:type="paragraph" w:styleId="Rubrik1">
    <w:name w:val="heading 1"/>
    <w:aliases w:val="Huvudrubrik"/>
    <w:basedOn w:val="Normal"/>
    <w:next w:val="Normal"/>
    <w:link w:val="Rubrik1Char"/>
    <w:autoRedefine/>
    <w:uiPriority w:val="8"/>
    <w:qFormat/>
    <w:rsid w:val="000746EF"/>
    <w:pPr>
      <w:keepNext/>
      <w:keepLines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aliases w:val="Ämnesrubrik"/>
    <w:basedOn w:val="Normal"/>
    <w:next w:val="Normal"/>
    <w:link w:val="Rubrik2Char"/>
    <w:uiPriority w:val="8"/>
    <w:qFormat/>
    <w:rsid w:val="00F9160E"/>
    <w:pPr>
      <w:keepNext/>
      <w:keepLines/>
      <w:spacing w:before="120" w:after="120"/>
      <w:outlineLvl w:val="1"/>
    </w:pPr>
    <w:rPr>
      <w:rFonts w:eastAsiaTheme="majorEastAsia"/>
      <w:b/>
      <w:bCs/>
      <w:szCs w:val="26"/>
    </w:rPr>
  </w:style>
  <w:style w:type="paragraph" w:styleId="Rubrik3">
    <w:name w:val="heading 3"/>
    <w:aliases w:val="Styckerubrik."/>
    <w:basedOn w:val="Normal"/>
    <w:next w:val="Normal"/>
    <w:link w:val="Rubrik3Char"/>
    <w:uiPriority w:val="10"/>
    <w:unhideWhenUsed/>
    <w:qFormat/>
    <w:rsid w:val="00F9160E"/>
    <w:pPr>
      <w:keepNext/>
      <w:keepLines/>
      <w:spacing w:before="120" w:after="120"/>
      <w:outlineLvl w:val="2"/>
    </w:pPr>
    <w:rPr>
      <w:rFonts w:eastAsiaTheme="majorEastAsia"/>
      <w:b/>
      <w:bCs/>
      <w:i/>
    </w:rPr>
  </w:style>
  <w:style w:type="paragraph" w:styleId="Rubrik4">
    <w:name w:val="heading 4"/>
    <w:aliases w:val="Styckerubrik"/>
    <w:basedOn w:val="Normal"/>
    <w:next w:val="Normal"/>
    <w:link w:val="Rubrik4Char"/>
    <w:uiPriority w:val="9"/>
    <w:semiHidden/>
    <w:unhideWhenUsed/>
    <w:rsid w:val="008849D1"/>
    <w:pPr>
      <w:numPr>
        <w:ilvl w:val="3"/>
        <w:numId w:val="7"/>
      </w:numPr>
      <w:spacing w:before="120"/>
      <w:outlineLvl w:val="3"/>
    </w:pPr>
    <w:rPr>
      <w:rFonts w:cs="Times New Roman"/>
      <w:b/>
      <w:i/>
      <w:iC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11EB"/>
    <w:pPr>
      <w:keepNext/>
      <w:keepLines/>
      <w:spacing w:before="200"/>
      <w:outlineLvl w:val="5"/>
    </w:pPr>
    <w:rPr>
      <w:rFonts w:eastAsiaTheme="majorEastAsia" w:cstheme="majorBidi"/>
      <w:i/>
      <w:iCs/>
      <w:color w:val="12582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11E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11E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11E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8"/>
    <w:rsid w:val="000746EF"/>
    <w:rPr>
      <w:rFonts w:asciiTheme="majorHAnsi" w:eastAsiaTheme="majorEastAsia" w:hAnsiTheme="majorHAnsi" w:cstheme="majorHAns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aliases w:val="Ämnesrubrik Char"/>
    <w:basedOn w:val="Standardstycketeckensnitt"/>
    <w:link w:val="Rubrik2"/>
    <w:uiPriority w:val="8"/>
    <w:rsid w:val="00F9160E"/>
    <w:rPr>
      <w:rFonts w:asciiTheme="majorHAnsi" w:eastAsiaTheme="majorEastAsia" w:hAnsiTheme="majorHAnsi" w:cstheme="majorHAnsi"/>
      <w:b/>
      <w:bCs/>
      <w:color w:val="000000" w:themeColor="text1"/>
      <w:sz w:val="24"/>
      <w:szCs w:val="26"/>
    </w:rPr>
  </w:style>
  <w:style w:type="character" w:customStyle="1" w:styleId="Rubrik4Char">
    <w:name w:val="Rubrik 4 Char"/>
    <w:aliases w:val="Styckerubrik Char"/>
    <w:basedOn w:val="Standardstycketeckensnitt"/>
    <w:link w:val="Rubrik4"/>
    <w:uiPriority w:val="9"/>
    <w:semiHidden/>
    <w:rsid w:val="008849D1"/>
    <w:rPr>
      <w:rFonts w:ascii="Times New Roman" w:hAnsi="Times New Roman" w:cs="Times New Roman"/>
      <w:b/>
      <w:i/>
      <w:iCs/>
      <w:color w:val="000000" w:themeColor="text1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11EB"/>
    <w:rPr>
      <w:rFonts w:asciiTheme="majorHAnsi" w:eastAsiaTheme="majorEastAsia" w:hAnsiTheme="majorHAnsi" w:cstheme="majorBidi"/>
      <w:i/>
      <w:iCs/>
      <w:color w:val="12582B" w:themeColor="accent1" w:themeShade="7F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11EB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11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11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Betoning">
    <w:name w:val="Emphasis"/>
    <w:basedOn w:val="Standardstycketeckensnitt"/>
    <w:uiPriority w:val="19"/>
    <w:qFormat/>
    <w:rsid w:val="000B11EB"/>
    <w:rPr>
      <w:b/>
      <w:i/>
      <w:iCs/>
    </w:rPr>
  </w:style>
  <w:style w:type="character" w:styleId="Diskretbetoning">
    <w:name w:val="Subtle Emphasis"/>
    <w:basedOn w:val="Standardstycketeckensnitt"/>
    <w:uiPriority w:val="19"/>
    <w:qFormat/>
    <w:rsid w:val="000B11E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0B11EB"/>
    <w:rPr>
      <w:rFonts w:ascii="Arial" w:hAnsi="Arial" w:cs="Arial"/>
      <w:b/>
      <w:bCs/>
      <w:i/>
      <w:iCs/>
      <w:color w:val="auto"/>
    </w:rPr>
  </w:style>
  <w:style w:type="paragraph" w:customStyle="1" w:styleId="Protollutdrag">
    <w:name w:val="Protollutdrag"/>
    <w:basedOn w:val="Citat"/>
    <w:link w:val="ProtollutdragChar"/>
    <w:uiPriority w:val="1"/>
    <w:qFormat/>
    <w:rsid w:val="004C20EF"/>
    <w:pPr>
      <w:ind w:left="709"/>
    </w:pPr>
    <w:rPr>
      <w:rFonts w:cs="Times New Roman"/>
      <w:i w:val="0"/>
    </w:rPr>
  </w:style>
  <w:style w:type="paragraph" w:styleId="Citat">
    <w:name w:val="Quote"/>
    <w:basedOn w:val="Normal"/>
    <w:next w:val="Normal"/>
    <w:link w:val="CitatChar"/>
    <w:uiPriority w:val="29"/>
    <w:rsid w:val="008849D1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8849D1"/>
    <w:rPr>
      <w:rFonts w:ascii="Times New Roman" w:hAnsi="Times New Roman"/>
      <w:i/>
      <w:iCs/>
      <w:color w:val="000000" w:themeColor="text1"/>
      <w:szCs w:val="24"/>
    </w:rPr>
  </w:style>
  <w:style w:type="character" w:customStyle="1" w:styleId="ProtollutdragChar">
    <w:name w:val="Protollutdrag Char"/>
    <w:basedOn w:val="CitatChar"/>
    <w:link w:val="Protollutdrag"/>
    <w:uiPriority w:val="1"/>
    <w:rsid w:val="004C20EF"/>
    <w:rPr>
      <w:rFonts w:asciiTheme="majorHAnsi" w:hAnsiTheme="majorHAnsi" w:cs="Times New Roman"/>
      <w:i/>
      <w:iCs/>
      <w:color w:val="000000" w:themeColor="text1"/>
      <w:sz w:val="24"/>
      <w:szCs w:val="24"/>
    </w:rPr>
  </w:style>
  <w:style w:type="character" w:customStyle="1" w:styleId="Rubrik3Char">
    <w:name w:val="Rubrik 3 Char"/>
    <w:aliases w:val="Styckerubrik. Char"/>
    <w:basedOn w:val="Standardstycketeckensnitt"/>
    <w:link w:val="Rubrik3"/>
    <w:uiPriority w:val="10"/>
    <w:rsid w:val="00F9160E"/>
    <w:rPr>
      <w:rFonts w:asciiTheme="majorHAnsi" w:eastAsiaTheme="majorEastAsia" w:hAnsiTheme="majorHAnsi" w:cstheme="majorHAnsi"/>
      <w:b/>
      <w:bCs/>
      <w:i/>
      <w:color w:val="000000" w:themeColor="text1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0B11E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B11EB"/>
    <w:rPr>
      <w:rFonts w:ascii="Times New Roman" w:hAnsi="Times New Roman"/>
      <w:color w:val="000000" w:themeColor="text1"/>
      <w:szCs w:val="24"/>
    </w:rPr>
  </w:style>
  <w:style w:type="paragraph" w:styleId="Sidfot">
    <w:name w:val="footer"/>
    <w:basedOn w:val="Normal"/>
    <w:link w:val="SidfotChar"/>
    <w:uiPriority w:val="99"/>
    <w:unhideWhenUsed/>
    <w:rsid w:val="000B11E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B11EB"/>
    <w:rPr>
      <w:rFonts w:ascii="Times New Roman" w:hAnsi="Times New Roman"/>
      <w:color w:val="000000" w:themeColor="text1"/>
      <w:szCs w:val="24"/>
    </w:rPr>
  </w:style>
  <w:style w:type="table" w:styleId="Tabellrutnt">
    <w:name w:val="Table Grid"/>
    <w:basedOn w:val="Normaltabell"/>
    <w:uiPriority w:val="59"/>
    <w:rsid w:val="000B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9211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2117"/>
    <w:rPr>
      <w:rFonts w:ascii="Tahoma" w:hAnsi="Tahoma" w:cs="Tahoma"/>
      <w:color w:val="000000" w:themeColor="text1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738AF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F331B5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331B5"/>
    <w:pPr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lang w:eastAsia="sv-SE"/>
    </w:rPr>
  </w:style>
  <w:style w:type="paragraph" w:customStyle="1" w:styleId="Paragraf">
    <w:name w:val="Paragraf"/>
    <w:basedOn w:val="Rubrik2"/>
    <w:qFormat/>
    <w:rsid w:val="004C20EF"/>
    <w:pPr>
      <w:keepNext w:val="0"/>
      <w:keepLines w:val="0"/>
      <w:tabs>
        <w:tab w:val="left" w:pos="709"/>
        <w:tab w:val="left" w:pos="1276"/>
        <w:tab w:val="left" w:pos="1985"/>
      </w:tabs>
      <w:spacing w:before="80" w:after="40" w:line="260" w:lineRule="atLeast"/>
      <w:ind w:hanging="709"/>
    </w:pPr>
    <w:rPr>
      <w:rFonts w:eastAsiaTheme="minorHAnsi"/>
      <w:bCs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a\Mallar\Protokollmall\Effektuering%20med%20sidhuvud%20-%20f&#246;r%20sk&#228;rm%20och%20pd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728BF12C014321982F9337A36E2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12643-6BB3-48AD-B7DB-BC71DA2FA22A}"/>
      </w:docPartPr>
      <w:docPartBody>
        <w:p w:rsidR="00FA747C" w:rsidRDefault="00FA747C">
          <w:pPr>
            <w:pStyle w:val="60728BF12C014321982F9337A36E2A91"/>
          </w:pPr>
          <w:r w:rsidRPr="00F93EBE">
            <w:rPr>
              <w:rStyle w:val="Platshllartext"/>
            </w:rPr>
            <w:t>[Författare]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7C"/>
    <w:rsid w:val="00724BB1"/>
    <w:rsid w:val="00F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0728BF12C014321982F9337A36E2A91">
    <w:name w:val="60728BF12C014321982F9337A36E2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kk">
  <a:themeElements>
    <a:clrScheme name="Skk">
      <a:dk1>
        <a:sysClr val="windowText" lastClr="000000"/>
      </a:dk1>
      <a:lt1>
        <a:srgbClr val="FFFFFF"/>
      </a:lt1>
      <a:dk2>
        <a:srgbClr val="24B258"/>
      </a:dk2>
      <a:lt2>
        <a:srgbClr val="FFFFFF"/>
      </a:lt2>
      <a:accent1>
        <a:srgbClr val="24B258"/>
      </a:accent1>
      <a:accent2>
        <a:srgbClr val="A00040"/>
      </a:accent2>
      <a:accent3>
        <a:srgbClr val="9E9E07"/>
      </a:accent3>
      <a:accent4>
        <a:srgbClr val="006B77"/>
      </a:accent4>
      <a:accent5>
        <a:srgbClr val="D36D00"/>
      </a:accent5>
      <a:accent6>
        <a:srgbClr val="ADAFAA"/>
      </a:accent6>
      <a:hlink>
        <a:srgbClr val="0000FF"/>
      </a:hlink>
      <a:folHlink>
        <a:srgbClr val="800080"/>
      </a:folHlink>
    </a:clrScheme>
    <a:fontScheme name="Skk pp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E84C-F77C-42B7-B955-E3E737FF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Effektuering med sidhuvud - för skärm och pdf</Template>
  <TotalTime>4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Kennelklubben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Eek</dc:creator>
  <cp:lastModifiedBy>Björn Eek</cp:lastModifiedBy>
  <cp:revision>4</cp:revision>
  <cp:lastPrinted>2012-10-26T08:17:00Z</cp:lastPrinted>
  <dcterms:created xsi:type="dcterms:W3CDTF">2018-09-19T08:55:00Z</dcterms:created>
  <dcterms:modified xsi:type="dcterms:W3CDTF">2018-09-19T09:05:00Z</dcterms:modified>
</cp:coreProperties>
</file>